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76" w:rsidRDefault="00ED679F" w:rsidP="00E62D76">
      <w:pPr>
        <w:keepNext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58.35pt;margin-top:385.75pt;width:183pt;height:73.15pt;z-index:251660288" stroked="f">
            <v:fill color2="#aaa" type="gradient"/>
            <v:shadow on="t" color="#4d4d4d" opacity="52429f" offset=",3pt"/>
            <v:textpath style="font-family:&quot;Arial Black&quot;;v-text-spacing:78650f;v-text-kern:t" trim="t" fitpath="t" string="0216 577 79 01&#10;0212 474 74 07&#10;0530 994 08 50"/>
          </v:shape>
        </w:pict>
      </w: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-236855</wp:posOffset>
            </wp:positionH>
            <wp:positionV relativeFrom="paragraph">
              <wp:posOffset>3001645</wp:posOffset>
            </wp:positionV>
            <wp:extent cx="6408420" cy="2438400"/>
            <wp:effectExtent l="0" t="0" r="0" b="0"/>
            <wp:wrapNone/>
            <wp:docPr id="3" name="1 Resim" descr="humel-endustriy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mel-endustriyel.png"/>
                    <pic:cNvPicPr/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2438400"/>
                    </a:xfrm>
                    <a:prstGeom prst="rect">
                      <a:avLst/>
                    </a:prstGeom>
                    <a:ln cmpd="sng">
                      <a:noFill/>
                    </a:ln>
                    <a:effectLst>
                      <a:outerShdw blurRad="101600" dist="76200" dir="10740000" sx="98000" sy="98000" algn="ctr" rotWithShape="0">
                        <a:srgbClr val="000000">
                          <a:alpha val="77000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B w="101600" prst="riblet"/>
                    </a:sp3d>
                  </pic:spPr>
                </pic:pic>
              </a:graphicData>
            </a:graphic>
          </wp:anchor>
        </w:drawing>
      </w:r>
      <w:r w:rsidR="00E62D76">
        <w:rPr>
          <w:noProof/>
          <w:lang w:eastAsia="tr-TR"/>
        </w:rPr>
        <w:drawing>
          <wp:inline distT="0" distB="0" distL="0" distR="0">
            <wp:extent cx="5821333" cy="5821333"/>
            <wp:effectExtent l="190500" t="152400" r="179417" b="141317"/>
            <wp:docPr id="1" name="0 Resim" descr="pisiriciler_15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siriciler_1566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9583" cy="58195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F5383" w:rsidRDefault="003F5383" w:rsidP="00E62D76">
      <w:pPr>
        <w:pStyle w:val="ResimYazs"/>
      </w:pPr>
    </w:p>
    <w:sectPr w:rsidR="003F5383" w:rsidSect="003F5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savePreviewPicture/>
  <w:compat/>
  <w:rsids>
    <w:rsidRoot w:val="00D23896"/>
    <w:rsid w:val="0015269A"/>
    <w:rsid w:val="00356091"/>
    <w:rsid w:val="003F5383"/>
    <w:rsid w:val="009D28CF"/>
    <w:rsid w:val="00D23896"/>
    <w:rsid w:val="00E62D76"/>
    <w:rsid w:val="00ED6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3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2D76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E62D7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1526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Bel1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44B06-EC6A-4BAA-BE47-D3126DAD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Bel1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2024-09-02T15:59:00Z</dcterms:created>
  <dcterms:modified xsi:type="dcterms:W3CDTF">2024-09-02T16:00:00Z</dcterms:modified>
</cp:coreProperties>
</file>